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6A64" w14:textId="77777777" w:rsidR="00A017DE" w:rsidRPr="00A017DE" w:rsidRDefault="00000000" w:rsidP="00901006">
      <w:pPr>
        <w:jc w:val="center"/>
      </w:pPr>
      <w:r>
        <w:rPr>
          <w:noProof/>
          <w:lang w:bidi="ar-SA"/>
        </w:rPr>
        <w:pict w14:anchorId="4DCB75F2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26.85pt;margin-top:77.55pt;width:526.55pt;height:43.75pt;z-index:25166438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" filled="f" stroked="f">
            <v:textbox>
              <w:txbxContent>
                <w:p w14:paraId="71DEFD14" w14:textId="77777777" w:rsidR="00C51D5B" w:rsidRPr="00F47FC2" w:rsidRDefault="00105378" w:rsidP="00C51D5B">
                  <w:pPr>
                    <w:tabs>
                      <w:tab w:val="left" w:pos="7000"/>
                    </w:tabs>
                    <w:jc w:val="center"/>
                    <w:rPr>
                      <w:rFonts w:ascii="Arial Rounded MT Bold" w:hAnsi="Arial Rounded MT Bold" w:cs="Arial"/>
                      <w:color w:val="548DD4" w:themeColor="text2" w:themeTint="99"/>
                    </w:rPr>
                  </w:pPr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 xml:space="preserve">Sede </w:t>
                  </w:r>
                  <w:proofErr w:type="gramStart"/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>Operativa</w:t>
                  </w:r>
                  <w:r w:rsidR="00185498"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 xml:space="preserve"> </w:t>
                  </w:r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>:</w:t>
                  </w:r>
                  <w:proofErr w:type="gramEnd"/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 xml:space="preserve"> Via G.A. Campano – 103/105, 80145 Napoli </w:t>
                  </w:r>
                  <w:r w:rsidR="00C51D5B"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 xml:space="preserve">- </w:t>
                  </w:r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 xml:space="preserve">Tel./Fax : 0815854334 </w:t>
                  </w:r>
                </w:p>
                <w:p w14:paraId="129FD464" w14:textId="77777777" w:rsidR="00105378" w:rsidRPr="00F47FC2" w:rsidRDefault="00105378" w:rsidP="00C51D5B">
                  <w:pPr>
                    <w:tabs>
                      <w:tab w:val="left" w:pos="7000"/>
                    </w:tabs>
                    <w:jc w:val="center"/>
                    <w:rPr>
                      <w:rFonts w:ascii="Arial Rounded MT Bold" w:hAnsi="Arial Rounded MT Bold" w:cs="Arial"/>
                      <w:color w:val="548DD4" w:themeColor="text2" w:themeTint="99"/>
                      <w:lang w:val="en-US"/>
                    </w:rPr>
                  </w:pPr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  <w:lang w:val="en-US"/>
                    </w:rPr>
                    <w:t xml:space="preserve">www.entemaxwell.it – </w:t>
                  </w:r>
                  <w:proofErr w:type="gramStart"/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  <w:lang w:val="en-US"/>
                    </w:rPr>
                    <w:t>Email</w:t>
                  </w:r>
                  <w:r w:rsidR="00500FDE" w:rsidRPr="00F47FC2">
                    <w:rPr>
                      <w:rFonts w:ascii="Arial Rounded MT Bold" w:hAnsi="Arial Rounded MT Bold" w:cs="Arial"/>
                      <w:color w:val="548DD4" w:themeColor="text2" w:themeTint="99"/>
                      <w:lang w:val="en-US"/>
                    </w:rPr>
                    <w:t xml:space="preserve"> </w:t>
                  </w:r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  <w:lang w:val="en-US"/>
                    </w:rPr>
                    <w:t>:</w:t>
                  </w:r>
                  <w:proofErr w:type="gramEnd"/>
                  <w:r w:rsidR="00500FDE" w:rsidRPr="00F47FC2">
                    <w:rPr>
                      <w:rFonts w:ascii="Arial Rounded MT Bold" w:hAnsi="Arial Rounded MT Bold" w:cs="Arial"/>
                      <w:color w:val="548DD4" w:themeColor="text2" w:themeTint="99"/>
                      <w:lang w:val="en-US"/>
                    </w:rPr>
                    <w:t xml:space="preserve"> </w:t>
                  </w:r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  <w:lang w:val="en-US"/>
                    </w:rPr>
                    <w:t>info@entemaxwell.it</w:t>
                  </w:r>
                </w:p>
                <w:p w14:paraId="18A3B801" w14:textId="77777777" w:rsidR="00C51D5B" w:rsidRPr="00F47FC2" w:rsidRDefault="00C51D5B" w:rsidP="00C51D5B">
                  <w:pPr>
                    <w:tabs>
                      <w:tab w:val="left" w:pos="7000"/>
                    </w:tabs>
                    <w:jc w:val="center"/>
                    <w:rPr>
                      <w:rFonts w:ascii="Arial Rounded MT Bold" w:hAnsi="Arial Rounded MT Bold" w:cs="Arial"/>
                      <w:color w:val="548DD4" w:themeColor="text2" w:themeTint="99"/>
                    </w:rPr>
                  </w:pPr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>Accreditato Regione Campa</w:t>
                  </w:r>
                  <w:r w:rsidR="004445A5"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 xml:space="preserve">nia D.G.R. 242/13 </w:t>
                  </w:r>
                  <w:r w:rsidR="005721A7"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>-</w:t>
                  </w:r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 xml:space="preserve"> Certificato ISO </w:t>
                  </w:r>
                  <w:proofErr w:type="gramStart"/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>9001 :</w:t>
                  </w:r>
                  <w:proofErr w:type="gramEnd"/>
                  <w:r w:rsidRPr="00F47FC2">
                    <w:rPr>
                      <w:rFonts w:ascii="Arial Rounded MT Bold" w:hAnsi="Arial Rounded MT Bold" w:cs="Arial"/>
                      <w:color w:val="548DD4" w:themeColor="text2" w:themeTint="99"/>
                    </w:rPr>
                    <w:t xml:space="preserve"> 2008</w:t>
                  </w:r>
                </w:p>
                <w:p w14:paraId="5BD6B044" w14:textId="77777777" w:rsidR="00105378" w:rsidRPr="00F47FC2" w:rsidRDefault="00105378" w:rsidP="009C2A5F">
                  <w:pPr>
                    <w:tabs>
                      <w:tab w:val="left" w:pos="7000"/>
                    </w:tabs>
                    <w:jc w:val="center"/>
                    <w:rPr>
                      <w:rFonts w:ascii="Arial" w:hAnsi="Arial" w:cs="Arial"/>
                      <w:color w:val="548DD4" w:themeColor="text2" w:themeTint="99"/>
                    </w:rPr>
                  </w:pPr>
                </w:p>
              </w:txbxContent>
            </v:textbox>
          </v:shape>
        </w:pict>
      </w:r>
      <w:r w:rsidR="002D6354">
        <w:rPr>
          <w:noProof/>
          <w:lang w:bidi="ar-SA"/>
        </w:rPr>
        <w:drawing>
          <wp:inline distT="0" distB="0" distL="0" distR="0" wp14:anchorId="11789FE1" wp14:editId="5B9A41D8">
            <wp:extent cx="4060209" cy="986674"/>
            <wp:effectExtent l="0" t="0" r="0" b="0"/>
            <wp:docPr id="1" name="Immagine 0" descr="Untitled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28" cy="99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52AC3" w14:textId="77777777" w:rsidR="00A017DE" w:rsidRPr="00A017DE" w:rsidRDefault="00A017DE" w:rsidP="00A017DE"/>
    <w:p w14:paraId="7BE649AA" w14:textId="77777777" w:rsidR="00A017DE" w:rsidRPr="00A017DE" w:rsidRDefault="00A017DE" w:rsidP="00A017DE"/>
    <w:p w14:paraId="4CA4EA48" w14:textId="77777777" w:rsidR="00A017DE" w:rsidRPr="00A017DE" w:rsidRDefault="00A017DE" w:rsidP="00A017DE"/>
    <w:p w14:paraId="6DBC98CE" w14:textId="77777777" w:rsidR="00A017DE" w:rsidRPr="00A017DE" w:rsidRDefault="00A017DE" w:rsidP="00A017DE"/>
    <w:p w14:paraId="773F1011" w14:textId="77777777" w:rsidR="00A017DE" w:rsidRDefault="00A017DE" w:rsidP="00A017DE"/>
    <w:p w14:paraId="198962DB" w14:textId="77777777" w:rsidR="005A50AB" w:rsidRDefault="005A50AB" w:rsidP="00466DB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B5299A" w14:textId="77777777" w:rsidR="005A50AB" w:rsidRDefault="005A50AB" w:rsidP="00466DB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58587B" w14:textId="46A23417" w:rsidR="00466DBD" w:rsidRDefault="00466DBD" w:rsidP="00466DB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DOMANDA DI ISCRIZIONE AL CORSO DI FORMAZIONE PROFESSIONALE BIM SPECIALIST</w:t>
      </w:r>
    </w:p>
    <w:p w14:paraId="5D474DB5" w14:textId="77777777" w:rsidR="00466DBD" w:rsidRDefault="00466DBD" w:rsidP="00A017DE"/>
    <w:p w14:paraId="420FAC04" w14:textId="77777777" w:rsidR="000D30C0" w:rsidRDefault="000D30C0" w:rsidP="00466DBD">
      <w:pPr>
        <w:pStyle w:val="Default"/>
        <w:jc w:val="center"/>
        <w:rPr>
          <w:b/>
          <w:bCs/>
          <w:sz w:val="22"/>
          <w:szCs w:val="22"/>
        </w:rPr>
      </w:pPr>
    </w:p>
    <w:p w14:paraId="6DB90559" w14:textId="77777777" w:rsidR="000D30C0" w:rsidRDefault="000D30C0" w:rsidP="000D30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 _________ ____________________________________________________________</w:t>
      </w:r>
    </w:p>
    <w:p w14:paraId="6E0F1D91" w14:textId="77777777" w:rsidR="000D30C0" w:rsidRDefault="000D30C0" w:rsidP="000D30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nato/a______ ________ prov.___________ il   ________________________________</w:t>
      </w:r>
    </w:p>
    <w:p w14:paraId="54EE35CA" w14:textId="77777777" w:rsidR="000D30C0" w:rsidRDefault="000D30C0" w:rsidP="000D30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codice fiscale _____ _____ </w:t>
      </w:r>
    </w:p>
    <w:p w14:paraId="519278CC" w14:textId="366BE992" w:rsidR="000D30C0" w:rsidRDefault="000D30C0" w:rsidP="000D30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residente in ______ __________________________alla Via_____________________________________            prov. ______________________________</w:t>
      </w:r>
    </w:p>
    <w:p w14:paraId="7B3111F5" w14:textId="77777777" w:rsidR="000D30C0" w:rsidRDefault="000D30C0" w:rsidP="000D30C0">
      <w:pPr>
        <w:pStyle w:val="Default"/>
        <w:rPr>
          <w:i/>
          <w:iCs/>
          <w:sz w:val="4"/>
          <w:szCs w:val="22"/>
        </w:rPr>
      </w:pPr>
    </w:p>
    <w:p w14:paraId="248ADAC4" w14:textId="77777777" w:rsidR="000D30C0" w:rsidRPr="008F2497" w:rsidRDefault="000D30C0" w:rsidP="000D30C0">
      <w:pPr>
        <w:pStyle w:val="Default"/>
        <w:rPr>
          <w:i/>
          <w:iCs/>
          <w:sz w:val="4"/>
          <w:szCs w:val="22"/>
        </w:rPr>
      </w:pPr>
    </w:p>
    <w:p w14:paraId="34790959" w14:textId="70EFEBC9" w:rsidR="000D30C0" w:rsidRDefault="000D30C0" w:rsidP="000D30C0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recapito telefonico mobile _______________ indirizzo e-mail _________________________</w:t>
      </w:r>
    </w:p>
    <w:p w14:paraId="19F70698" w14:textId="77777777" w:rsidR="000D30C0" w:rsidRDefault="000D30C0" w:rsidP="00466DBD">
      <w:pPr>
        <w:pStyle w:val="Default"/>
        <w:jc w:val="center"/>
        <w:rPr>
          <w:b/>
          <w:bCs/>
          <w:sz w:val="22"/>
          <w:szCs w:val="22"/>
        </w:rPr>
      </w:pPr>
    </w:p>
    <w:p w14:paraId="2F96F9C7" w14:textId="226864FD" w:rsidR="00466DBD" w:rsidRDefault="00466DBD" w:rsidP="00466DB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CONSAPEVOLE</w:t>
      </w:r>
    </w:p>
    <w:p w14:paraId="4DF924E1" w14:textId="77777777" w:rsidR="00466DBD" w:rsidRDefault="00466DBD" w:rsidP="00466DB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Delle responsabilità derivanti dalle dichiarazioni mendaci (così come previsto dagli artt. 75 e 76 del D.P.R. n. 445/2000), ai sensi e per gli effetti di cui all’art. 47 del D.P.R. 445/2000 (Dichiarazione Sostitutiva di Atto Notorio), </w:t>
      </w:r>
    </w:p>
    <w:p w14:paraId="6A08A08E" w14:textId="77777777" w:rsidR="00466DBD" w:rsidRDefault="00466DBD" w:rsidP="00466DB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6804591A" w14:textId="77777777" w:rsidR="00466DBD" w:rsidRDefault="00466DBD" w:rsidP="00466DB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iscritto al Corso di Formazione Professionale BIM SPECIALIST </w:t>
      </w:r>
    </w:p>
    <w:p w14:paraId="09DB1B68" w14:textId="77777777" w:rsidR="00466DBD" w:rsidRPr="00D138AD" w:rsidRDefault="00466DBD" w:rsidP="00466DBD">
      <w:pPr>
        <w:pStyle w:val="Default"/>
        <w:rPr>
          <w:sz w:val="12"/>
          <w:szCs w:val="22"/>
        </w:rPr>
      </w:pPr>
    </w:p>
    <w:p w14:paraId="35B719E8" w14:textId="77777777" w:rsidR="00466DBD" w:rsidRDefault="00466DBD" w:rsidP="00466DB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A tal fine dichiara:</w:t>
      </w:r>
    </w:p>
    <w:p w14:paraId="1556B018" w14:textId="77777777" w:rsidR="0066460D" w:rsidRDefault="0066460D" w:rsidP="00466DB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C69AACE" w14:textId="77777777" w:rsidR="00466DBD" w:rsidRDefault="00466DBD" w:rsidP="00466DBD">
      <w:pPr>
        <w:pStyle w:val="Default"/>
        <w:numPr>
          <w:ilvl w:val="0"/>
          <w:numId w:val="3"/>
        </w:numPr>
        <w:tabs>
          <w:tab w:val="left" w:pos="284"/>
        </w:tabs>
        <w:ind w:left="284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 essere in possesso del seguente titolo di studio:</w:t>
      </w:r>
    </w:p>
    <w:p w14:paraId="0CCA6C4B" w14:textId="77777777" w:rsidR="00466DBD" w:rsidRDefault="00466DBD" w:rsidP="00466DBD">
      <w:pPr>
        <w:pStyle w:val="Default"/>
        <w:tabs>
          <w:tab w:val="left" w:pos="284"/>
        </w:tabs>
        <w:rPr>
          <w:color w:val="auto"/>
          <w:sz w:val="22"/>
          <w:szCs w:val="22"/>
        </w:rPr>
      </w:pPr>
    </w:p>
    <w:p w14:paraId="4CA9295A" w14:textId="77777777" w:rsidR="00466DBD" w:rsidRDefault="00466DBD" w:rsidP="00466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Titolo di Studio_______ __ __________________ conseguito il______________________________  ____________________presso________________________________________________________ _________________________________________________________________________________ </w:t>
      </w:r>
    </w:p>
    <w:p w14:paraId="12D5C18A" w14:textId="77777777" w:rsidR="0066460D" w:rsidRDefault="0066460D" w:rsidP="00466DBD">
      <w:pPr>
        <w:pStyle w:val="Default"/>
        <w:ind w:left="720"/>
        <w:rPr>
          <w:color w:val="auto"/>
          <w:sz w:val="22"/>
          <w:szCs w:val="22"/>
        </w:rPr>
      </w:pPr>
    </w:p>
    <w:p w14:paraId="10A42CB4" w14:textId="77777777" w:rsidR="00466DBD" w:rsidRPr="00D138AD" w:rsidRDefault="00466DBD" w:rsidP="00466DBD">
      <w:pPr>
        <w:pStyle w:val="Default"/>
        <w:rPr>
          <w:color w:val="auto"/>
          <w:sz w:val="8"/>
          <w:szCs w:val="22"/>
        </w:rPr>
      </w:pPr>
    </w:p>
    <w:p w14:paraId="0553A20D" w14:textId="77777777" w:rsidR="00466DBD" w:rsidRPr="001B48CC" w:rsidRDefault="00466DBD" w:rsidP="00466DBD">
      <w:pPr>
        <w:pStyle w:val="Default"/>
        <w:numPr>
          <w:ilvl w:val="0"/>
          <w:numId w:val="3"/>
        </w:numPr>
        <w:spacing w:after="18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 essere iscritto a </w:t>
      </w:r>
      <w:proofErr w:type="spellStart"/>
      <w:r>
        <w:rPr>
          <w:color w:val="auto"/>
          <w:sz w:val="22"/>
          <w:szCs w:val="22"/>
        </w:rPr>
        <w:t>Federarchitetti</w:t>
      </w:r>
      <w:proofErr w:type="spellEnd"/>
      <w:r>
        <w:rPr>
          <w:color w:val="auto"/>
          <w:sz w:val="22"/>
          <w:szCs w:val="22"/>
        </w:rPr>
        <w:t xml:space="preserve"> con tessera associativa </w:t>
      </w:r>
      <w:proofErr w:type="spellStart"/>
      <w:r>
        <w:rPr>
          <w:color w:val="auto"/>
          <w:sz w:val="22"/>
          <w:szCs w:val="22"/>
        </w:rPr>
        <w:t>n_____________al</w:t>
      </w:r>
      <w:proofErr w:type="spellEnd"/>
      <w:r>
        <w:rPr>
          <w:color w:val="auto"/>
          <w:sz w:val="22"/>
          <w:szCs w:val="22"/>
        </w:rPr>
        <w:t xml:space="preserve"> fine di ottenere le agevolazioni economiche previste dalla Convenzione in essere;</w:t>
      </w:r>
    </w:p>
    <w:p w14:paraId="6B006A94" w14:textId="77777777" w:rsidR="0066460D" w:rsidRDefault="0066460D" w:rsidP="00466DBD">
      <w:pPr>
        <w:pStyle w:val="Default"/>
        <w:rPr>
          <w:color w:val="auto"/>
          <w:sz w:val="22"/>
          <w:szCs w:val="22"/>
        </w:rPr>
      </w:pPr>
    </w:p>
    <w:p w14:paraId="747C8A16" w14:textId="39AE33A7" w:rsidR="00466DBD" w:rsidRPr="00844638" w:rsidRDefault="00466DBD" w:rsidP="00466DBD">
      <w:pPr>
        <w:pStyle w:val="Default"/>
        <w:rPr>
          <w:i/>
          <w:iCs/>
          <w:color w:val="auto"/>
          <w:sz w:val="18"/>
          <w:szCs w:val="22"/>
        </w:rPr>
      </w:pPr>
      <w:r>
        <w:rPr>
          <w:color w:val="auto"/>
          <w:sz w:val="22"/>
          <w:szCs w:val="22"/>
        </w:rPr>
        <w:t>Luogo e data Napoli ____</w:t>
      </w:r>
    </w:p>
    <w:p w14:paraId="68CA6520" w14:textId="77777777" w:rsidR="00466DBD" w:rsidRDefault="00466DBD" w:rsidP="00466DBD">
      <w:pPr>
        <w:pStyle w:val="Default"/>
        <w:ind w:left="7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Firma </w:t>
      </w:r>
    </w:p>
    <w:p w14:paraId="379675A3" w14:textId="77777777" w:rsidR="00466DBD" w:rsidRPr="00844638" w:rsidRDefault="00466DBD" w:rsidP="00466DBD">
      <w:pPr>
        <w:pStyle w:val="Default"/>
        <w:ind w:left="6372"/>
        <w:rPr>
          <w:color w:val="auto"/>
          <w:sz w:val="18"/>
          <w:szCs w:val="22"/>
        </w:rPr>
      </w:pPr>
      <w:r w:rsidRPr="00844638">
        <w:rPr>
          <w:color w:val="auto"/>
          <w:sz w:val="18"/>
          <w:szCs w:val="22"/>
        </w:rPr>
        <w:t xml:space="preserve">____________________________ </w:t>
      </w:r>
    </w:p>
    <w:p w14:paraId="5F83D41E" w14:textId="77777777" w:rsidR="0066460D" w:rsidRDefault="0066460D" w:rsidP="00466DBD">
      <w:pPr>
        <w:pStyle w:val="Default"/>
        <w:rPr>
          <w:b/>
          <w:bCs/>
          <w:color w:val="auto"/>
          <w:sz w:val="22"/>
          <w:szCs w:val="22"/>
        </w:rPr>
      </w:pPr>
    </w:p>
    <w:p w14:paraId="027D0579" w14:textId="77777777" w:rsidR="0066460D" w:rsidRDefault="0066460D" w:rsidP="00466DBD">
      <w:pPr>
        <w:pStyle w:val="Default"/>
        <w:rPr>
          <w:b/>
          <w:bCs/>
          <w:color w:val="auto"/>
          <w:sz w:val="22"/>
          <w:szCs w:val="22"/>
        </w:rPr>
      </w:pPr>
    </w:p>
    <w:p w14:paraId="04950455" w14:textId="2CA77630" w:rsidR="0066460D" w:rsidRPr="005A50AB" w:rsidRDefault="005A50AB">
      <w:pPr>
        <w:rPr>
          <w:rFonts w:ascii="Calibri" w:eastAsiaTheme="minorHAnsi" w:hAnsi="Calibri" w:cs="Calibri"/>
          <w:lang w:eastAsia="en-US" w:bidi="ar-SA"/>
        </w:rPr>
      </w:pPr>
      <w:r w:rsidRPr="005A50AB">
        <w:t xml:space="preserve">Allegare </w:t>
      </w:r>
      <w:r>
        <w:t xml:space="preserve">una </w:t>
      </w:r>
      <w:r w:rsidRPr="005A50AB">
        <w:t xml:space="preserve">copia </w:t>
      </w:r>
      <w:r>
        <w:t xml:space="preserve">del </w:t>
      </w:r>
      <w:r w:rsidRPr="005A50AB">
        <w:t>documento di riconoscimento</w:t>
      </w:r>
      <w:r w:rsidR="0066460D" w:rsidRPr="005A50AB">
        <w:br w:type="page"/>
      </w:r>
    </w:p>
    <w:p w14:paraId="222BAF1B" w14:textId="63D3D1FF" w:rsidR="00466DBD" w:rsidRDefault="00466DBD" w:rsidP="00466DB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Trattamento dati personali </w:t>
      </w:r>
    </w:p>
    <w:p w14:paraId="00E95DD4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Ai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13C13847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1. Finalità del Trattamento</w:t>
      </w:r>
      <w:r>
        <w:rPr>
          <w:color w:val="auto"/>
          <w:sz w:val="16"/>
          <w:szCs w:val="16"/>
        </w:rPr>
        <w:t xml:space="preserve">: I dati da Lei forniti verranno utilizzati allo scopo e per il fine di frequentare un corso di formazione professionale e di ammissione all’esame finale per il rilascio di un attestato/qualifica. </w:t>
      </w:r>
    </w:p>
    <w:p w14:paraId="7698C05A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2. Modalità del Trattamento: </w:t>
      </w:r>
      <w:r>
        <w:rPr>
          <w:color w:val="auto"/>
          <w:sz w:val="16"/>
          <w:szCs w:val="16"/>
        </w:rPr>
        <w:t xml:space="preserve">Le modalità con la quale verranno trattati i dati personali contemplano l’utilizzo di sistemi informatici </w:t>
      </w:r>
    </w:p>
    <w:p w14:paraId="5D1829C1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3. Conferimento dei dati: </w:t>
      </w:r>
      <w:r>
        <w:rPr>
          <w:color w:val="auto"/>
          <w:sz w:val="16"/>
          <w:szCs w:val="16"/>
        </w:rPr>
        <w:t xml:space="preserve">Il conferimento dei dati per le finalità di cui al punto 1 sono obbligatori e l’eventuale rifiuto dell’autorizzazione comporta la non iscrizione al corso. </w:t>
      </w:r>
    </w:p>
    <w:p w14:paraId="0306A650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4. Comunicazione e diffusione dei dati: </w:t>
      </w:r>
      <w:r>
        <w:rPr>
          <w:color w:val="auto"/>
          <w:sz w:val="16"/>
          <w:szCs w:val="16"/>
        </w:rPr>
        <w:t xml:space="preserve">I dati forniti saranno trattati ad uso esclusivo delle finalità del percorso formativo. </w:t>
      </w:r>
    </w:p>
    <w:p w14:paraId="3126EC55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5. Titolare del Trattamento: </w:t>
      </w:r>
      <w:r>
        <w:rPr>
          <w:color w:val="auto"/>
          <w:sz w:val="16"/>
          <w:szCs w:val="16"/>
        </w:rPr>
        <w:t>Il titolare del trattamento dei dati personali è Ing. Salvatore Iommelli</w:t>
      </w:r>
    </w:p>
    <w:p w14:paraId="3D45453C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6. Diritti dell’interessato</w:t>
      </w:r>
      <w:r>
        <w:rPr>
          <w:color w:val="auto"/>
          <w:sz w:val="16"/>
          <w:szCs w:val="16"/>
        </w:rPr>
        <w:t xml:space="preserve">: In ogni momento, Lei potrà esercitare, ai sensi degli articoli dal 15 al 22 del Regolamento UE n. 2016/679, il diritto di: </w:t>
      </w:r>
    </w:p>
    <w:p w14:paraId="257DDCCD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a) chiedere la conferma dell’esistenza o meno di propri dati personali; </w:t>
      </w:r>
    </w:p>
    <w:p w14:paraId="688C5B51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6B983121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c) ottenere la rettifica e la cancellazione dei dati; </w:t>
      </w:r>
    </w:p>
    <w:p w14:paraId="48A19EBF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d) ottenere la limitazione del trattamento; </w:t>
      </w:r>
    </w:p>
    <w:p w14:paraId="7B53E49E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5C767C6E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f) opporsi al trattamento in qualsiasi momento ed anche nel caso di trattamento per finalità di marketing diretto; g) opporsi ad un processo decisionale automatizzato relativo alle persone fisiche, compresa la profilazione. </w:t>
      </w:r>
    </w:p>
    <w:p w14:paraId="48906BB1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67803612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i) revocare il consenso in qualsiasi momento senza pregiudicare la liceità del trattamento basata sul consenso prestato prima della revoca; </w:t>
      </w:r>
    </w:p>
    <w:p w14:paraId="3CA74966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j) proporre reclamo a un’autorità di controllo. </w:t>
      </w:r>
    </w:p>
    <w:p w14:paraId="78B7A75E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Può esercitare i Suoi diritti con richiesta scritta inviata a ENTE DI FORMAZIONE PROFESSIONALE MAXWELL. SRL, all'indirizzo postale della sede legale o all’indirizzo mail s.iommelli@pec.entemaxwell.it</w:t>
      </w:r>
    </w:p>
    <w:p w14:paraId="389CAEC5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Io sottoscritto/a dichiaro/a di aver ricevuto l’informativa che precede. </w:t>
      </w:r>
    </w:p>
    <w:p w14:paraId="6DE98B83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</w:p>
    <w:p w14:paraId="339A1986" w14:textId="77777777" w:rsidR="00466DBD" w:rsidRPr="00D138AD" w:rsidRDefault="00466DBD" w:rsidP="00466DBD">
      <w:pPr>
        <w:pStyle w:val="Default"/>
        <w:rPr>
          <w:color w:val="auto"/>
          <w:sz w:val="20"/>
          <w:szCs w:val="16"/>
        </w:rPr>
      </w:pPr>
      <w:r w:rsidRPr="00D138AD">
        <w:rPr>
          <w:color w:val="auto"/>
          <w:sz w:val="20"/>
          <w:szCs w:val="16"/>
        </w:rPr>
        <w:t xml:space="preserve">Luogo, </w:t>
      </w:r>
      <w:proofErr w:type="gramStart"/>
      <w:r w:rsidRPr="00D138AD">
        <w:rPr>
          <w:color w:val="auto"/>
          <w:sz w:val="20"/>
          <w:szCs w:val="16"/>
        </w:rPr>
        <w:t xml:space="preserve">lì </w:t>
      </w:r>
      <w:r>
        <w:rPr>
          <w:color w:val="auto"/>
          <w:sz w:val="20"/>
          <w:szCs w:val="16"/>
        </w:rPr>
        <w:t xml:space="preserve"> _</w:t>
      </w:r>
      <w:proofErr w:type="gramEnd"/>
      <w:r>
        <w:rPr>
          <w:color w:val="auto"/>
          <w:sz w:val="20"/>
          <w:szCs w:val="16"/>
        </w:rPr>
        <w:t>___NAPOLI          _____</w:t>
      </w:r>
      <w:r w:rsidRPr="00D138AD">
        <w:rPr>
          <w:color w:val="auto"/>
          <w:sz w:val="20"/>
          <w:szCs w:val="16"/>
        </w:rPr>
        <w:t xml:space="preserve">Firma </w:t>
      </w:r>
      <w:r>
        <w:rPr>
          <w:color w:val="auto"/>
          <w:sz w:val="20"/>
          <w:szCs w:val="16"/>
        </w:rPr>
        <w:t>____________________________________________</w:t>
      </w:r>
      <w:r w:rsidRPr="00D138AD">
        <w:rPr>
          <w:color w:val="auto"/>
          <w:sz w:val="20"/>
          <w:szCs w:val="16"/>
        </w:rPr>
        <w:t xml:space="preserve">             </w:t>
      </w:r>
    </w:p>
    <w:p w14:paraId="39D20A1D" w14:textId="77777777" w:rsidR="00466DBD" w:rsidRPr="0093261F" w:rsidRDefault="00466DBD" w:rsidP="00466DBD">
      <w:pPr>
        <w:pStyle w:val="Default"/>
        <w:rPr>
          <w:color w:val="auto"/>
          <w:sz w:val="16"/>
          <w:szCs w:val="16"/>
        </w:rPr>
      </w:pPr>
    </w:p>
    <w:p w14:paraId="49DACB9B" w14:textId="77777777" w:rsidR="00466DBD" w:rsidRPr="0093261F" w:rsidRDefault="00466DBD" w:rsidP="00466DBD">
      <w:pPr>
        <w:pStyle w:val="Default"/>
        <w:rPr>
          <w:color w:val="auto"/>
          <w:sz w:val="2"/>
          <w:szCs w:val="16"/>
        </w:rPr>
      </w:pPr>
    </w:p>
    <w:p w14:paraId="69C1E7AD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Io sottoscritto/a alla luce dell’informativa ricevuta </w:t>
      </w:r>
    </w:p>
    <w:p w14:paraId="4EE1C70A" w14:textId="77777777" w:rsidR="00466DBD" w:rsidRPr="00844638" w:rsidRDefault="00466DBD" w:rsidP="00466DBD">
      <w:pPr>
        <w:pStyle w:val="Default"/>
        <w:rPr>
          <w:color w:val="auto"/>
          <w:sz w:val="2"/>
          <w:szCs w:val="16"/>
        </w:rPr>
      </w:pPr>
    </w:p>
    <w:tbl>
      <w:tblPr>
        <w:tblStyle w:val="Grigliatabella"/>
        <w:tblpPr w:leftFromText="141" w:rightFromText="141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303"/>
      </w:tblGrid>
      <w:tr w:rsidR="00466DBD" w14:paraId="2BEBE2E7" w14:textId="77777777" w:rsidTr="00D578F9">
        <w:trPr>
          <w:trHeight w:val="250"/>
        </w:trPr>
        <w:tc>
          <w:tcPr>
            <w:tcW w:w="243" w:type="dxa"/>
          </w:tcPr>
          <w:p w14:paraId="469DB9C0" w14:textId="77777777" w:rsidR="00466DBD" w:rsidRDefault="00466DBD" w:rsidP="00D578F9">
            <w:pPr>
              <w:pStyle w:val="Default"/>
              <w:rPr>
                <w:color w:val="auto"/>
                <w:sz w:val="20"/>
                <w:szCs w:val="16"/>
              </w:rPr>
            </w:pPr>
            <w:r>
              <w:rPr>
                <w:color w:val="auto"/>
                <w:sz w:val="20"/>
                <w:szCs w:val="16"/>
              </w:rPr>
              <w:t>x</w:t>
            </w:r>
          </w:p>
        </w:tc>
      </w:tr>
    </w:tbl>
    <w:tbl>
      <w:tblPr>
        <w:tblStyle w:val="Grigliatabella"/>
        <w:tblpPr w:leftFromText="141" w:rightFromText="141" w:vertAnchor="text" w:horzAnchor="page" w:tblpX="3777" w:tblpY="107"/>
        <w:tblW w:w="0" w:type="auto"/>
        <w:tblLook w:val="04A0" w:firstRow="1" w:lastRow="0" w:firstColumn="1" w:lastColumn="0" w:noHBand="0" w:noVBand="1"/>
      </w:tblPr>
      <w:tblGrid>
        <w:gridCol w:w="246"/>
      </w:tblGrid>
      <w:tr w:rsidR="00466DBD" w14:paraId="4423F38D" w14:textId="77777777" w:rsidTr="00D578F9">
        <w:trPr>
          <w:trHeight w:val="251"/>
        </w:trPr>
        <w:tc>
          <w:tcPr>
            <w:tcW w:w="246" w:type="dxa"/>
          </w:tcPr>
          <w:p w14:paraId="136C7DD4" w14:textId="77777777" w:rsidR="00466DBD" w:rsidRDefault="00466DBD" w:rsidP="00D578F9">
            <w:pPr>
              <w:pStyle w:val="Default"/>
              <w:rPr>
                <w:color w:val="auto"/>
                <w:sz w:val="20"/>
                <w:szCs w:val="16"/>
              </w:rPr>
            </w:pPr>
          </w:p>
        </w:tc>
      </w:tr>
    </w:tbl>
    <w:p w14:paraId="32433147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</w:p>
    <w:p w14:paraId="56C64E74" w14:textId="77777777" w:rsidR="00466DBD" w:rsidRDefault="00466DBD" w:rsidP="00466DBD">
      <w:pPr>
        <w:pStyle w:val="Default"/>
        <w:tabs>
          <w:tab w:val="left" w:pos="1843"/>
        </w:tabs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esprimo il consenso</w:t>
      </w:r>
      <w:r>
        <w:rPr>
          <w:color w:val="auto"/>
          <w:sz w:val="16"/>
          <w:szCs w:val="16"/>
        </w:rPr>
        <w:tab/>
        <w:t xml:space="preserve"> NON esprimo il consenso </w:t>
      </w:r>
    </w:p>
    <w:p w14:paraId="10BC93EE" w14:textId="24A1BFD6" w:rsidR="00466DBD" w:rsidRDefault="00384BDE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</w:t>
      </w:r>
      <w:r w:rsidR="00466DBD">
        <w:rPr>
          <w:color w:val="auto"/>
          <w:sz w:val="16"/>
          <w:szCs w:val="16"/>
        </w:rPr>
        <w:t xml:space="preserve">al trattamento dei miei dati personali inclusi quelli considerati come categorie particolari di dati. </w:t>
      </w:r>
    </w:p>
    <w:p w14:paraId="2D83D87F" w14:textId="77777777" w:rsidR="00466DBD" w:rsidRPr="00092F79" w:rsidRDefault="00466DBD" w:rsidP="00466DBD">
      <w:pPr>
        <w:pStyle w:val="Default"/>
        <w:rPr>
          <w:color w:val="auto"/>
          <w:sz w:val="12"/>
          <w:szCs w:val="12"/>
        </w:rPr>
      </w:pPr>
    </w:p>
    <w:tbl>
      <w:tblPr>
        <w:tblStyle w:val="Grigliatabell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303"/>
      </w:tblGrid>
      <w:tr w:rsidR="00466DBD" w14:paraId="678952C6" w14:textId="77777777" w:rsidTr="00D578F9">
        <w:trPr>
          <w:trHeight w:val="251"/>
        </w:trPr>
        <w:tc>
          <w:tcPr>
            <w:tcW w:w="246" w:type="dxa"/>
          </w:tcPr>
          <w:p w14:paraId="36153B1B" w14:textId="77777777" w:rsidR="00466DBD" w:rsidRDefault="00466DBD" w:rsidP="00D578F9">
            <w:pPr>
              <w:pStyle w:val="Default"/>
              <w:rPr>
                <w:color w:val="auto"/>
                <w:sz w:val="20"/>
                <w:szCs w:val="16"/>
              </w:rPr>
            </w:pPr>
            <w:r>
              <w:rPr>
                <w:color w:val="auto"/>
                <w:sz w:val="20"/>
                <w:szCs w:val="16"/>
              </w:rPr>
              <w:t>x</w:t>
            </w:r>
          </w:p>
        </w:tc>
      </w:tr>
    </w:tbl>
    <w:tbl>
      <w:tblPr>
        <w:tblStyle w:val="Grigliatabella"/>
        <w:tblpPr w:leftFromText="141" w:rightFromText="141" w:vertAnchor="text" w:horzAnchor="page" w:tblpX="3602" w:tblpY="-52"/>
        <w:tblW w:w="0" w:type="auto"/>
        <w:tblLook w:val="04A0" w:firstRow="1" w:lastRow="0" w:firstColumn="1" w:lastColumn="0" w:noHBand="0" w:noVBand="1"/>
      </w:tblPr>
      <w:tblGrid>
        <w:gridCol w:w="243"/>
      </w:tblGrid>
      <w:tr w:rsidR="00466DBD" w14:paraId="252039F2" w14:textId="77777777" w:rsidTr="00D578F9">
        <w:trPr>
          <w:trHeight w:val="250"/>
        </w:trPr>
        <w:tc>
          <w:tcPr>
            <w:tcW w:w="243" w:type="dxa"/>
          </w:tcPr>
          <w:p w14:paraId="1A395936" w14:textId="77777777" w:rsidR="00466DBD" w:rsidRDefault="00466DBD" w:rsidP="00D578F9">
            <w:pPr>
              <w:pStyle w:val="Default"/>
              <w:rPr>
                <w:color w:val="auto"/>
                <w:sz w:val="20"/>
                <w:szCs w:val="16"/>
              </w:rPr>
            </w:pPr>
          </w:p>
        </w:tc>
      </w:tr>
    </w:tbl>
    <w:p w14:paraId="605BBDC6" w14:textId="77777777" w:rsidR="00466DBD" w:rsidRDefault="00466DBD" w:rsidP="00466DBD">
      <w:pPr>
        <w:pStyle w:val="Default"/>
        <w:tabs>
          <w:tab w:val="left" w:pos="1560"/>
          <w:tab w:val="left" w:pos="4536"/>
        </w:tabs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esprimo il consenso        NON esprimo il consenso </w:t>
      </w:r>
    </w:p>
    <w:p w14:paraId="3A8C2BFF" w14:textId="77777777" w:rsidR="00466DBD" w:rsidRPr="00092F79" w:rsidRDefault="00466DBD" w:rsidP="00466DBD">
      <w:pPr>
        <w:pStyle w:val="Default"/>
        <w:tabs>
          <w:tab w:val="left" w:pos="1560"/>
          <w:tab w:val="left" w:pos="4536"/>
        </w:tabs>
        <w:rPr>
          <w:color w:val="auto"/>
          <w:sz w:val="10"/>
          <w:szCs w:val="10"/>
        </w:rPr>
      </w:pPr>
    </w:p>
    <w:p w14:paraId="2E80B206" w14:textId="77777777" w:rsidR="00466DBD" w:rsidRDefault="00466DBD" w:rsidP="00466DBD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        alla comunicazione dei miei dati personali ad enti pubblici per le finalità indicate nell’informativa. </w:t>
      </w:r>
    </w:p>
    <w:p w14:paraId="1A3A6899" w14:textId="77777777" w:rsidR="00466DBD" w:rsidRDefault="00466DBD" w:rsidP="00A017DE"/>
    <w:sectPr w:rsidR="00466DBD" w:rsidSect="00B61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C05D" w14:textId="77777777" w:rsidR="00037D40" w:rsidRDefault="00037D40" w:rsidP="00EC52E3">
      <w:r>
        <w:separator/>
      </w:r>
    </w:p>
  </w:endnote>
  <w:endnote w:type="continuationSeparator" w:id="0">
    <w:p w14:paraId="523602E7" w14:textId="77777777" w:rsidR="00037D40" w:rsidRDefault="00037D40" w:rsidP="00EC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F180" w14:textId="77777777" w:rsidR="00037D40" w:rsidRDefault="00037D40" w:rsidP="00EC52E3">
      <w:r>
        <w:separator/>
      </w:r>
    </w:p>
  </w:footnote>
  <w:footnote w:type="continuationSeparator" w:id="0">
    <w:p w14:paraId="07D6E68E" w14:textId="77777777" w:rsidR="00037D40" w:rsidRDefault="00037D40" w:rsidP="00EC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7B44"/>
    <w:multiLevelType w:val="hybridMultilevel"/>
    <w:tmpl w:val="DDA2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1E131E"/>
    <w:multiLevelType w:val="hybridMultilevel"/>
    <w:tmpl w:val="47CEF5F4"/>
    <w:lvl w:ilvl="0" w:tplc="0410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6DAB080B"/>
    <w:multiLevelType w:val="hybridMultilevel"/>
    <w:tmpl w:val="ABF6A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085">
    <w:abstractNumId w:val="1"/>
  </w:num>
  <w:num w:numId="2" w16cid:durableId="1457021772">
    <w:abstractNumId w:val="0"/>
  </w:num>
  <w:num w:numId="3" w16cid:durableId="92125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0C0"/>
    <w:rsid w:val="000175D1"/>
    <w:rsid w:val="00034909"/>
    <w:rsid w:val="00037D40"/>
    <w:rsid w:val="00051D6A"/>
    <w:rsid w:val="00056344"/>
    <w:rsid w:val="00074C3C"/>
    <w:rsid w:val="0008611B"/>
    <w:rsid w:val="000A6047"/>
    <w:rsid w:val="000D30C0"/>
    <w:rsid w:val="000E051C"/>
    <w:rsid w:val="000E7065"/>
    <w:rsid w:val="000F42BF"/>
    <w:rsid w:val="001032F4"/>
    <w:rsid w:val="00105378"/>
    <w:rsid w:val="00117307"/>
    <w:rsid w:val="001410DD"/>
    <w:rsid w:val="00156FC2"/>
    <w:rsid w:val="001731E3"/>
    <w:rsid w:val="00181102"/>
    <w:rsid w:val="00181536"/>
    <w:rsid w:val="0018195F"/>
    <w:rsid w:val="00185498"/>
    <w:rsid w:val="001C68E6"/>
    <w:rsid w:val="001C76BE"/>
    <w:rsid w:val="001D2C5E"/>
    <w:rsid w:val="001F3D81"/>
    <w:rsid w:val="00215FCE"/>
    <w:rsid w:val="00246AA2"/>
    <w:rsid w:val="00253909"/>
    <w:rsid w:val="002649F4"/>
    <w:rsid w:val="00296237"/>
    <w:rsid w:val="002B1596"/>
    <w:rsid w:val="002C162E"/>
    <w:rsid w:val="002C7D74"/>
    <w:rsid w:val="002D6354"/>
    <w:rsid w:val="002F0775"/>
    <w:rsid w:val="002F47CE"/>
    <w:rsid w:val="003476E9"/>
    <w:rsid w:val="00354682"/>
    <w:rsid w:val="00381AA5"/>
    <w:rsid w:val="00384BDE"/>
    <w:rsid w:val="00385B29"/>
    <w:rsid w:val="00394AF7"/>
    <w:rsid w:val="003E0F57"/>
    <w:rsid w:val="00420C4C"/>
    <w:rsid w:val="00427497"/>
    <w:rsid w:val="004445A5"/>
    <w:rsid w:val="00463733"/>
    <w:rsid w:val="00466DBD"/>
    <w:rsid w:val="004770C5"/>
    <w:rsid w:val="00494833"/>
    <w:rsid w:val="004B5378"/>
    <w:rsid w:val="004B5A19"/>
    <w:rsid w:val="004C13CC"/>
    <w:rsid w:val="00500FDE"/>
    <w:rsid w:val="00502E92"/>
    <w:rsid w:val="00513B5B"/>
    <w:rsid w:val="00547245"/>
    <w:rsid w:val="005479F2"/>
    <w:rsid w:val="00564DE1"/>
    <w:rsid w:val="005721A7"/>
    <w:rsid w:val="005970F2"/>
    <w:rsid w:val="005A1628"/>
    <w:rsid w:val="005A50AB"/>
    <w:rsid w:val="005D53FD"/>
    <w:rsid w:val="006629FE"/>
    <w:rsid w:val="0066460D"/>
    <w:rsid w:val="0067099E"/>
    <w:rsid w:val="00686B8B"/>
    <w:rsid w:val="00690C9B"/>
    <w:rsid w:val="006C4595"/>
    <w:rsid w:val="006D1219"/>
    <w:rsid w:val="00701170"/>
    <w:rsid w:val="00745FB8"/>
    <w:rsid w:val="00795445"/>
    <w:rsid w:val="00796756"/>
    <w:rsid w:val="007A37E2"/>
    <w:rsid w:val="007B4637"/>
    <w:rsid w:val="007E5B9A"/>
    <w:rsid w:val="007F6441"/>
    <w:rsid w:val="008074C6"/>
    <w:rsid w:val="00812103"/>
    <w:rsid w:val="0085262F"/>
    <w:rsid w:val="0086296E"/>
    <w:rsid w:val="008751C6"/>
    <w:rsid w:val="00892250"/>
    <w:rsid w:val="008C6641"/>
    <w:rsid w:val="008D070A"/>
    <w:rsid w:val="00901006"/>
    <w:rsid w:val="0092058F"/>
    <w:rsid w:val="00923F5B"/>
    <w:rsid w:val="00944D8B"/>
    <w:rsid w:val="0096384D"/>
    <w:rsid w:val="009A18F7"/>
    <w:rsid w:val="009C0E22"/>
    <w:rsid w:val="009C2A5F"/>
    <w:rsid w:val="009E56B3"/>
    <w:rsid w:val="00A017DE"/>
    <w:rsid w:val="00A2266F"/>
    <w:rsid w:val="00A3047D"/>
    <w:rsid w:val="00A42688"/>
    <w:rsid w:val="00A4717B"/>
    <w:rsid w:val="00A50ACF"/>
    <w:rsid w:val="00A60800"/>
    <w:rsid w:val="00A71C2F"/>
    <w:rsid w:val="00A81EC6"/>
    <w:rsid w:val="00AC4E9B"/>
    <w:rsid w:val="00AC7548"/>
    <w:rsid w:val="00B11149"/>
    <w:rsid w:val="00B61DC1"/>
    <w:rsid w:val="00B77124"/>
    <w:rsid w:val="00B81AF4"/>
    <w:rsid w:val="00B83962"/>
    <w:rsid w:val="00B83FE4"/>
    <w:rsid w:val="00BA7E0D"/>
    <w:rsid w:val="00BF6CC5"/>
    <w:rsid w:val="00C23D5A"/>
    <w:rsid w:val="00C431FC"/>
    <w:rsid w:val="00C46C43"/>
    <w:rsid w:val="00C51D5B"/>
    <w:rsid w:val="00C67B02"/>
    <w:rsid w:val="00C7097F"/>
    <w:rsid w:val="00C70B3E"/>
    <w:rsid w:val="00CC1E12"/>
    <w:rsid w:val="00CE7D88"/>
    <w:rsid w:val="00CF779F"/>
    <w:rsid w:val="00D416A0"/>
    <w:rsid w:val="00D85229"/>
    <w:rsid w:val="00D93E08"/>
    <w:rsid w:val="00D95586"/>
    <w:rsid w:val="00DA361F"/>
    <w:rsid w:val="00DE76F0"/>
    <w:rsid w:val="00E0194B"/>
    <w:rsid w:val="00E1419C"/>
    <w:rsid w:val="00E514F5"/>
    <w:rsid w:val="00E637D0"/>
    <w:rsid w:val="00E85573"/>
    <w:rsid w:val="00EC4B19"/>
    <w:rsid w:val="00EC52E3"/>
    <w:rsid w:val="00ED06ED"/>
    <w:rsid w:val="00F07A15"/>
    <w:rsid w:val="00F32411"/>
    <w:rsid w:val="00F3495F"/>
    <w:rsid w:val="00F40885"/>
    <w:rsid w:val="00F47FC2"/>
    <w:rsid w:val="00F5685B"/>
    <w:rsid w:val="00F61CD8"/>
    <w:rsid w:val="00F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57557A"/>
  <w15:docId w15:val="{5BCA652C-C0C6-41B3-88D7-46284F75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775"/>
    <w:rPr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2F0775"/>
    <w:pPr>
      <w:keepNext/>
      <w:outlineLvl w:val="0"/>
    </w:pPr>
    <w:rPr>
      <w:rFonts w:ascii="Courier New" w:hAnsi="Courier New" w:cs="Courier New"/>
      <w:sz w:val="24"/>
    </w:rPr>
  </w:style>
  <w:style w:type="paragraph" w:styleId="Titolo2">
    <w:name w:val="heading 2"/>
    <w:basedOn w:val="Normale"/>
    <w:next w:val="Normale"/>
    <w:link w:val="Titolo2Carattere"/>
    <w:qFormat/>
    <w:rsid w:val="002F0775"/>
    <w:pPr>
      <w:keepNext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2F0775"/>
    <w:pPr>
      <w:keepNext/>
      <w:jc w:val="both"/>
      <w:outlineLvl w:val="2"/>
    </w:pPr>
    <w:rPr>
      <w:sz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9C0E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F0775"/>
    <w:rPr>
      <w:rFonts w:ascii="Courier New" w:hAnsi="Courier New" w:cs="Courier New"/>
      <w:sz w:val="24"/>
      <w:lang w:bidi="he-IL"/>
    </w:rPr>
  </w:style>
  <w:style w:type="character" w:customStyle="1" w:styleId="Titolo2Carattere">
    <w:name w:val="Titolo 2 Carattere"/>
    <w:basedOn w:val="Carpredefinitoparagrafo"/>
    <w:link w:val="Titolo2"/>
    <w:rsid w:val="002F0775"/>
    <w:rPr>
      <w:b/>
      <w:bCs/>
      <w:sz w:val="24"/>
      <w:lang w:bidi="he-IL"/>
    </w:rPr>
  </w:style>
  <w:style w:type="character" w:customStyle="1" w:styleId="Titolo3Carattere">
    <w:name w:val="Titolo 3 Carattere"/>
    <w:basedOn w:val="Carpredefinitoparagrafo"/>
    <w:link w:val="Titolo3"/>
    <w:rsid w:val="002F0775"/>
    <w:rPr>
      <w:sz w:val="24"/>
      <w:lang w:bidi="he-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3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378"/>
    <w:rPr>
      <w:rFonts w:ascii="Tahoma" w:hAnsi="Tahoma" w:cs="Tahoma"/>
      <w:sz w:val="16"/>
      <w:szCs w:val="16"/>
      <w:lang w:bidi="he-IL"/>
    </w:rPr>
  </w:style>
  <w:style w:type="paragraph" w:styleId="Corpotesto">
    <w:name w:val="Body Text"/>
    <w:basedOn w:val="Normale"/>
    <w:link w:val="CorpotestoCarattere"/>
    <w:rsid w:val="00892250"/>
    <w:pPr>
      <w:jc w:val="both"/>
    </w:pPr>
    <w:rPr>
      <w:rFonts w:ascii="Courier New" w:hAnsi="Courier New" w:cs="Courier New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92250"/>
    <w:rPr>
      <w:rFonts w:ascii="Courier New" w:hAnsi="Courier New" w:cs="Courier New"/>
      <w:sz w:val="24"/>
      <w:lang w:bidi="he-IL"/>
    </w:rPr>
  </w:style>
  <w:style w:type="character" w:styleId="Collegamentoipertestuale">
    <w:name w:val="Hyperlink"/>
    <w:basedOn w:val="Carpredefinitoparagrafo"/>
    <w:uiPriority w:val="99"/>
    <w:unhideWhenUsed/>
    <w:rsid w:val="005721A7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semiHidden/>
    <w:rsid w:val="009C0E22"/>
    <w:rPr>
      <w:rFonts w:asciiTheme="majorHAnsi" w:eastAsiaTheme="majorEastAsia" w:hAnsiTheme="majorHAnsi" w:cstheme="majorBidi"/>
      <w:color w:val="404040" w:themeColor="text1" w:themeTint="BF"/>
      <w:lang w:bidi="he-I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C0E2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C0E22"/>
    <w:rPr>
      <w:lang w:bidi="he-IL"/>
    </w:rPr>
  </w:style>
  <w:style w:type="paragraph" w:styleId="Titolo">
    <w:name w:val="Title"/>
    <w:basedOn w:val="Normale"/>
    <w:link w:val="TitoloCarattere"/>
    <w:qFormat/>
    <w:rsid w:val="009C0E22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noProof/>
      <w:kern w:val="28"/>
      <w:sz w:val="32"/>
      <w:szCs w:val="32"/>
      <w:lang w:bidi="ar-SA"/>
    </w:rPr>
  </w:style>
  <w:style w:type="character" w:customStyle="1" w:styleId="TitoloCarattere">
    <w:name w:val="Titolo Carattere"/>
    <w:basedOn w:val="Carpredefinitoparagrafo"/>
    <w:link w:val="Titolo"/>
    <w:rsid w:val="009C0E22"/>
    <w:rPr>
      <w:rFonts w:ascii="Arial" w:hAnsi="Arial" w:cs="Arial"/>
      <w:b/>
      <w:bCs/>
      <w:noProof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B83962"/>
    <w:pPr>
      <w:spacing w:after="60"/>
      <w:jc w:val="center"/>
      <w:outlineLvl w:val="1"/>
    </w:pPr>
    <w:rPr>
      <w:rFonts w:ascii="Cambria" w:hAnsi="Cambria"/>
      <w:sz w:val="24"/>
      <w:szCs w:val="24"/>
      <w:lang w:bidi="ar-SA"/>
    </w:rPr>
  </w:style>
  <w:style w:type="character" w:customStyle="1" w:styleId="SottotitoloCarattere">
    <w:name w:val="Sottotitolo Carattere"/>
    <w:basedOn w:val="Carpredefinitoparagrafo"/>
    <w:link w:val="Sottotitolo"/>
    <w:rsid w:val="00B83962"/>
    <w:rPr>
      <w:rFonts w:ascii="Cambria" w:hAnsi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5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2E3"/>
    <w:rPr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EC5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2E3"/>
    <w:rPr>
      <w:lang w:bidi="he-IL"/>
    </w:rPr>
  </w:style>
  <w:style w:type="paragraph" w:customStyle="1" w:styleId="Default">
    <w:name w:val="Default"/>
    <w:rsid w:val="00466DB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466D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stosegnaposto">
    <w:name w:val="Placeholder Text"/>
    <w:basedOn w:val="Carpredefinitoparagrafo"/>
    <w:uiPriority w:val="99"/>
    <w:semiHidden/>
    <w:rsid w:val="00E637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2026\Sito%20Maxwell\BIM%20specialist\ModuloIscrizioneBIM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7D2B-9455-4CEC-82F2-905D2330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ModuloIscrizioneBIM</Template>
  <TotalTime>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admin01</cp:lastModifiedBy>
  <cp:revision>4</cp:revision>
  <cp:lastPrinted>2014-07-24T16:26:00Z</cp:lastPrinted>
  <dcterms:created xsi:type="dcterms:W3CDTF">2026-04-03T16:37:00Z</dcterms:created>
  <dcterms:modified xsi:type="dcterms:W3CDTF">2026-04-03T16:41:00Z</dcterms:modified>
</cp:coreProperties>
</file>